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0BA9F" w14:textId="77777777" w:rsidR="008A21AC" w:rsidRPr="00F77C90" w:rsidRDefault="008A21AC" w:rsidP="00F77C90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F77C90">
        <w:rPr>
          <w:rFonts w:ascii="Arial" w:hAnsi="Arial" w:cs="Arial"/>
          <w:sz w:val="18"/>
          <w:szCs w:val="18"/>
        </w:rPr>
        <w:t xml:space="preserve">………………………………………………….. </w:t>
      </w:r>
    </w:p>
    <w:p w14:paraId="4F845C86" w14:textId="77777777" w:rsidR="008A21AC" w:rsidRPr="00F77C90" w:rsidRDefault="008A21AC" w:rsidP="00F77C90">
      <w:pPr>
        <w:spacing w:after="120" w:line="276" w:lineRule="auto"/>
        <w:rPr>
          <w:rFonts w:ascii="Arial" w:hAnsi="Arial" w:cs="Arial"/>
          <w:sz w:val="16"/>
          <w:szCs w:val="16"/>
        </w:rPr>
      </w:pPr>
      <w:r w:rsidRPr="00F77C90">
        <w:rPr>
          <w:rFonts w:ascii="Arial" w:hAnsi="Arial" w:cs="Arial"/>
          <w:sz w:val="16"/>
          <w:szCs w:val="16"/>
        </w:rPr>
        <w:t>(Nazwa instytucji lub imię i nazwisko Wnioskodawcy)</w:t>
      </w:r>
    </w:p>
    <w:p w14:paraId="23B3B875" w14:textId="0EAA4093" w:rsidR="008A21AC" w:rsidRPr="00F77C90" w:rsidRDefault="008A21AC" w:rsidP="00F77C90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F77C90">
        <w:rPr>
          <w:rFonts w:ascii="Arial" w:hAnsi="Arial" w:cs="Arial"/>
          <w:sz w:val="18"/>
          <w:szCs w:val="18"/>
        </w:rPr>
        <w:t>………………………………………………….</w:t>
      </w:r>
    </w:p>
    <w:p w14:paraId="40B821C4" w14:textId="77777777" w:rsidR="008A21AC" w:rsidRPr="00F77C90" w:rsidRDefault="008A21AC" w:rsidP="00F77C90">
      <w:pPr>
        <w:spacing w:after="120" w:line="276" w:lineRule="auto"/>
        <w:rPr>
          <w:rFonts w:ascii="Arial" w:hAnsi="Arial" w:cs="Arial"/>
          <w:sz w:val="16"/>
          <w:szCs w:val="16"/>
        </w:rPr>
      </w:pPr>
      <w:r w:rsidRPr="00F77C90">
        <w:rPr>
          <w:rFonts w:ascii="Arial" w:hAnsi="Arial" w:cs="Arial"/>
          <w:sz w:val="16"/>
          <w:szCs w:val="16"/>
        </w:rPr>
        <w:t>(adres)</w:t>
      </w:r>
    </w:p>
    <w:p w14:paraId="1EFDA7D5" w14:textId="77777777" w:rsidR="008A21AC" w:rsidRPr="00F77C90" w:rsidRDefault="008A21AC" w:rsidP="00F77C90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F77C90">
        <w:rPr>
          <w:rFonts w:ascii="Arial" w:hAnsi="Arial" w:cs="Arial"/>
          <w:sz w:val="18"/>
          <w:szCs w:val="18"/>
        </w:rPr>
        <w:t>……………………………………</w:t>
      </w:r>
    </w:p>
    <w:p w14:paraId="041C5CE4" w14:textId="335CB8C8" w:rsidR="008A21AC" w:rsidRDefault="008A21AC" w:rsidP="00F77C90">
      <w:pPr>
        <w:spacing w:after="120" w:line="276" w:lineRule="auto"/>
        <w:rPr>
          <w:rFonts w:ascii="Arial" w:hAnsi="Arial" w:cs="Arial"/>
          <w:sz w:val="16"/>
          <w:szCs w:val="16"/>
        </w:rPr>
      </w:pPr>
      <w:r w:rsidRPr="00F77C90">
        <w:rPr>
          <w:rFonts w:ascii="Arial" w:hAnsi="Arial" w:cs="Arial"/>
          <w:sz w:val="16"/>
          <w:szCs w:val="16"/>
        </w:rPr>
        <w:t>(tel. kontaktowy)</w:t>
      </w:r>
    </w:p>
    <w:p w14:paraId="0729AACC" w14:textId="66EA0406" w:rsidR="00F77C90" w:rsidRDefault="00F77C90" w:rsidP="00F77C90">
      <w:pPr>
        <w:spacing w:after="0"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..........................................................</w:t>
      </w:r>
    </w:p>
    <w:p w14:paraId="3AA954FD" w14:textId="356D5127" w:rsidR="00F77C90" w:rsidRPr="00F77C90" w:rsidRDefault="00F77C90" w:rsidP="00F77C90">
      <w:pPr>
        <w:spacing w:after="120"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adres email</w:t>
      </w:r>
    </w:p>
    <w:p w14:paraId="3DD3490D" w14:textId="77777777" w:rsidR="008A21AC" w:rsidRPr="00F77C90" w:rsidRDefault="008A21AC" w:rsidP="00F77C90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F77C90">
        <w:rPr>
          <w:rFonts w:ascii="Arial" w:hAnsi="Arial" w:cs="Arial"/>
          <w:sz w:val="18"/>
          <w:szCs w:val="18"/>
        </w:rPr>
        <w:t>……………………………………</w:t>
      </w:r>
    </w:p>
    <w:p w14:paraId="6DA65861" w14:textId="77777777" w:rsidR="008A21AC" w:rsidRPr="00F77C90" w:rsidRDefault="008A21AC" w:rsidP="00F77C90">
      <w:pPr>
        <w:spacing w:after="120" w:line="276" w:lineRule="auto"/>
        <w:rPr>
          <w:rFonts w:ascii="Arial" w:hAnsi="Arial" w:cs="Arial"/>
          <w:sz w:val="16"/>
          <w:szCs w:val="16"/>
        </w:rPr>
      </w:pPr>
      <w:r w:rsidRPr="00F77C90">
        <w:rPr>
          <w:rFonts w:ascii="Arial" w:hAnsi="Arial" w:cs="Arial"/>
          <w:sz w:val="16"/>
          <w:szCs w:val="16"/>
        </w:rPr>
        <w:t>(NIP)</w:t>
      </w:r>
    </w:p>
    <w:p w14:paraId="15198B11" w14:textId="77777777" w:rsidR="008A21AC" w:rsidRPr="00F77C90" w:rsidRDefault="008A21AC" w:rsidP="00F77C90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F77C90">
        <w:rPr>
          <w:rFonts w:ascii="Arial" w:hAnsi="Arial" w:cs="Arial"/>
          <w:sz w:val="18"/>
          <w:szCs w:val="18"/>
        </w:rPr>
        <w:t>……………………………………</w:t>
      </w:r>
    </w:p>
    <w:p w14:paraId="0FF8B5BD" w14:textId="77777777" w:rsidR="008A21AC" w:rsidRPr="00F77C90" w:rsidRDefault="008A21AC" w:rsidP="00F77C90">
      <w:pPr>
        <w:spacing w:after="120" w:line="276" w:lineRule="auto"/>
        <w:rPr>
          <w:rFonts w:ascii="Arial" w:hAnsi="Arial" w:cs="Arial"/>
          <w:sz w:val="16"/>
          <w:szCs w:val="16"/>
        </w:rPr>
      </w:pPr>
      <w:r w:rsidRPr="00F77C90">
        <w:rPr>
          <w:rFonts w:ascii="Arial" w:hAnsi="Arial" w:cs="Arial"/>
          <w:sz w:val="16"/>
          <w:szCs w:val="16"/>
        </w:rPr>
        <w:t>(PESEL)</w:t>
      </w:r>
    </w:p>
    <w:p w14:paraId="5360CDBB" w14:textId="619E5B93" w:rsidR="008A21AC" w:rsidRPr="00F77C90" w:rsidRDefault="008A21AC" w:rsidP="00F77C90">
      <w:pPr>
        <w:ind w:left="4962" w:firstLine="5"/>
        <w:rPr>
          <w:rFonts w:ascii="Arial" w:hAnsi="Arial" w:cs="Arial"/>
          <w:b/>
          <w:sz w:val="24"/>
          <w:szCs w:val="24"/>
        </w:rPr>
      </w:pPr>
      <w:r w:rsidRPr="00F77C90">
        <w:rPr>
          <w:rFonts w:ascii="Arial" w:hAnsi="Arial" w:cs="Arial"/>
          <w:b/>
          <w:sz w:val="24"/>
          <w:szCs w:val="24"/>
        </w:rPr>
        <w:t xml:space="preserve">Dyrektor </w:t>
      </w:r>
    </w:p>
    <w:p w14:paraId="43C15002" w14:textId="66BB80E4" w:rsidR="008A21AC" w:rsidRDefault="00F77C90" w:rsidP="00F77C90">
      <w:pPr>
        <w:ind w:left="4962" w:firstLine="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Instytutu Matematycznego</w:t>
      </w:r>
      <w:r>
        <w:rPr>
          <w:rFonts w:ascii="Arial" w:hAnsi="Arial" w:cs="Arial"/>
          <w:b/>
          <w:sz w:val="24"/>
          <w:szCs w:val="24"/>
        </w:rPr>
        <w:br/>
        <w:t>Polskiej Akademii Nauk</w:t>
      </w:r>
    </w:p>
    <w:p w14:paraId="424C923B" w14:textId="2D83739A" w:rsidR="00F77C90" w:rsidRDefault="00F77C90" w:rsidP="00F77C90">
      <w:pPr>
        <w:ind w:left="4962" w:firstLine="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ul. Śniadeckich 8</w:t>
      </w:r>
    </w:p>
    <w:p w14:paraId="26F6A919" w14:textId="762891DE" w:rsidR="00F77C90" w:rsidRPr="00F77C90" w:rsidRDefault="00F77C90" w:rsidP="00F77C90">
      <w:pPr>
        <w:ind w:left="4962" w:firstLine="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00-656 Warszawa </w:t>
      </w:r>
    </w:p>
    <w:p w14:paraId="231CD0B5" w14:textId="77777777" w:rsidR="00F77C90" w:rsidRPr="00F77C90" w:rsidRDefault="00F77C90" w:rsidP="008A21AC">
      <w:pPr>
        <w:ind w:left="4248" w:firstLine="708"/>
        <w:rPr>
          <w:rFonts w:ascii="Arial" w:hAnsi="Arial" w:cs="Arial"/>
          <w:b/>
          <w:sz w:val="24"/>
          <w:szCs w:val="24"/>
        </w:rPr>
      </w:pPr>
    </w:p>
    <w:p w14:paraId="279FFFBF" w14:textId="77777777" w:rsidR="008A21AC" w:rsidRPr="00F77C90" w:rsidRDefault="008A21AC" w:rsidP="008A21AC">
      <w:pPr>
        <w:keepNext/>
        <w:keepLines/>
        <w:widowControl w:val="0"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F77C90">
        <w:rPr>
          <w:rFonts w:ascii="Arial" w:hAnsi="Arial" w:cs="Arial"/>
          <w:b/>
          <w:sz w:val="24"/>
          <w:szCs w:val="24"/>
        </w:rPr>
        <w:t>WNIOSEK O SPRZEDAŻ</w:t>
      </w:r>
      <w:r w:rsidRPr="00F77C90">
        <w:rPr>
          <w:rFonts w:ascii="Arial" w:eastAsia="Times New Roman" w:hAnsi="Arial" w:cs="Arial"/>
          <w:b/>
          <w:bCs/>
          <w:sz w:val="24"/>
          <w:szCs w:val="24"/>
        </w:rPr>
        <w:t xml:space="preserve"> ZBĘDNYCH / ZUŻYTYCH SKŁADNIKÓW RZECZOWYCH MAJĄTKU RUCHOMEGO </w:t>
      </w:r>
    </w:p>
    <w:p w14:paraId="40230440" w14:textId="77777777" w:rsidR="008A21AC" w:rsidRPr="00F77C90" w:rsidRDefault="008A21AC" w:rsidP="008A21AC">
      <w:pPr>
        <w:rPr>
          <w:rFonts w:ascii="Arial" w:hAnsi="Arial" w:cs="Arial"/>
          <w:b/>
          <w:sz w:val="24"/>
          <w:szCs w:val="24"/>
        </w:rPr>
      </w:pPr>
    </w:p>
    <w:p w14:paraId="1A66D821" w14:textId="1FE560E3" w:rsidR="008A21AC" w:rsidRPr="00F77C90" w:rsidRDefault="008A21AC" w:rsidP="00ED2F80">
      <w:pPr>
        <w:jc w:val="both"/>
        <w:rPr>
          <w:rFonts w:ascii="Arial" w:hAnsi="Arial" w:cs="Arial"/>
          <w:sz w:val="24"/>
          <w:szCs w:val="24"/>
        </w:rPr>
      </w:pPr>
      <w:r w:rsidRPr="00F77C90">
        <w:rPr>
          <w:rFonts w:ascii="Arial" w:hAnsi="Arial" w:cs="Arial"/>
          <w:sz w:val="24"/>
          <w:szCs w:val="24"/>
        </w:rPr>
        <w:t xml:space="preserve">W nawiązaniu do ogłoszenia </w:t>
      </w:r>
      <w:r w:rsidR="00F77C90">
        <w:rPr>
          <w:rFonts w:ascii="Arial" w:hAnsi="Arial" w:cs="Arial"/>
          <w:sz w:val="24"/>
          <w:szCs w:val="24"/>
        </w:rPr>
        <w:t>Instytutu Matematycznego PAN</w:t>
      </w:r>
      <w:r w:rsidRPr="00F77C90">
        <w:rPr>
          <w:rFonts w:ascii="Arial" w:hAnsi="Arial" w:cs="Arial"/>
          <w:sz w:val="24"/>
          <w:szCs w:val="24"/>
        </w:rPr>
        <w:t xml:space="preserve"> w Warszawie z dnia </w:t>
      </w:r>
      <w:r w:rsidR="00F77C90">
        <w:rPr>
          <w:rFonts w:ascii="Arial" w:hAnsi="Arial" w:cs="Arial"/>
          <w:sz w:val="24"/>
          <w:szCs w:val="24"/>
        </w:rPr>
        <w:t>1</w:t>
      </w:r>
      <w:r w:rsidR="003F01EA">
        <w:rPr>
          <w:rFonts w:ascii="Arial" w:hAnsi="Arial" w:cs="Arial"/>
          <w:sz w:val="24"/>
          <w:szCs w:val="24"/>
        </w:rPr>
        <w:t>8</w:t>
      </w:r>
      <w:r w:rsidR="00F77C90">
        <w:rPr>
          <w:rFonts w:ascii="Arial" w:hAnsi="Arial" w:cs="Arial"/>
          <w:sz w:val="24"/>
          <w:szCs w:val="24"/>
        </w:rPr>
        <w:t>.04.2025 r.,</w:t>
      </w:r>
      <w:r w:rsidRPr="00F77C90">
        <w:rPr>
          <w:rFonts w:ascii="Arial" w:hAnsi="Arial" w:cs="Arial"/>
          <w:sz w:val="24"/>
          <w:szCs w:val="24"/>
        </w:rPr>
        <w:t xml:space="preserve"> dotyczącego sprzedaży składników rzeczowych  majątku ruchomego informuję, że jestem zainteresowany/a nabyciem wymienionych składników: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76"/>
        <w:gridCol w:w="3820"/>
        <w:gridCol w:w="1842"/>
        <w:gridCol w:w="2273"/>
      </w:tblGrid>
      <w:tr w:rsidR="008A21AC" w:rsidRPr="00F77C90" w14:paraId="7E61B87B" w14:textId="77777777" w:rsidTr="00F77C90">
        <w:trPr>
          <w:jc w:val="center"/>
        </w:trPr>
        <w:tc>
          <w:tcPr>
            <w:tcW w:w="576" w:type="dxa"/>
            <w:vAlign w:val="center"/>
          </w:tcPr>
          <w:p w14:paraId="767E2B66" w14:textId="77777777" w:rsidR="008A21AC" w:rsidRPr="00F77C90" w:rsidRDefault="008A21AC" w:rsidP="00E06E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7C90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820" w:type="dxa"/>
            <w:vAlign w:val="center"/>
          </w:tcPr>
          <w:p w14:paraId="6153D7D9" w14:textId="77777777" w:rsidR="008A21AC" w:rsidRPr="00F77C90" w:rsidRDefault="008A21AC" w:rsidP="00E06E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7C90">
              <w:rPr>
                <w:rFonts w:ascii="Arial" w:hAnsi="Arial" w:cs="Arial"/>
                <w:b/>
                <w:sz w:val="24"/>
                <w:szCs w:val="24"/>
              </w:rPr>
              <w:t>Nazwa składnika rzeczowego majątku ruchomego</w:t>
            </w:r>
          </w:p>
        </w:tc>
        <w:tc>
          <w:tcPr>
            <w:tcW w:w="1842" w:type="dxa"/>
            <w:vAlign w:val="center"/>
          </w:tcPr>
          <w:p w14:paraId="688C79F8" w14:textId="2F807544" w:rsidR="008A21AC" w:rsidRPr="00F77C90" w:rsidRDefault="008A21AC" w:rsidP="00E06E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7C90">
              <w:rPr>
                <w:rFonts w:ascii="Arial" w:hAnsi="Arial" w:cs="Arial"/>
                <w:b/>
                <w:sz w:val="24"/>
                <w:szCs w:val="24"/>
              </w:rPr>
              <w:t xml:space="preserve">Nr </w:t>
            </w:r>
            <w:r w:rsidR="002819C6">
              <w:rPr>
                <w:rFonts w:ascii="Arial" w:hAnsi="Arial" w:cs="Arial"/>
                <w:b/>
                <w:sz w:val="24"/>
                <w:szCs w:val="24"/>
              </w:rPr>
              <w:t>Arkusza / nr poz.</w:t>
            </w:r>
          </w:p>
        </w:tc>
        <w:tc>
          <w:tcPr>
            <w:tcW w:w="2273" w:type="dxa"/>
            <w:vAlign w:val="center"/>
          </w:tcPr>
          <w:p w14:paraId="70300CA3" w14:textId="4691F203" w:rsidR="008A21AC" w:rsidRPr="00F77C90" w:rsidRDefault="008A21AC" w:rsidP="00E06E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7C90">
              <w:rPr>
                <w:rFonts w:ascii="Arial" w:hAnsi="Arial" w:cs="Arial"/>
                <w:b/>
                <w:sz w:val="24"/>
                <w:szCs w:val="24"/>
              </w:rPr>
              <w:t>Cena rynkowa</w:t>
            </w:r>
            <w:r w:rsidR="002819C6">
              <w:rPr>
                <w:rFonts w:ascii="Arial" w:hAnsi="Arial" w:cs="Arial"/>
                <w:b/>
                <w:sz w:val="24"/>
                <w:szCs w:val="24"/>
              </w:rPr>
              <w:t xml:space="preserve"> podana w arkuszu</w:t>
            </w:r>
          </w:p>
        </w:tc>
      </w:tr>
      <w:tr w:rsidR="008A21AC" w:rsidRPr="00F77C90" w14:paraId="5F2E17C7" w14:textId="77777777" w:rsidTr="00F77C90">
        <w:trPr>
          <w:jc w:val="center"/>
        </w:trPr>
        <w:tc>
          <w:tcPr>
            <w:tcW w:w="576" w:type="dxa"/>
          </w:tcPr>
          <w:p w14:paraId="05EF3CD9" w14:textId="77777777" w:rsidR="008A21AC" w:rsidRPr="00F77C90" w:rsidRDefault="008A21AC" w:rsidP="00E06E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7C90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820" w:type="dxa"/>
          </w:tcPr>
          <w:p w14:paraId="45FE158B" w14:textId="77777777" w:rsidR="008A21AC" w:rsidRPr="00F77C90" w:rsidRDefault="008A21AC" w:rsidP="00E06E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F8D3EA0" w14:textId="14891EB0" w:rsidR="008A21AC" w:rsidRPr="00F77C90" w:rsidRDefault="002819C6" w:rsidP="002819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</w:t>
            </w:r>
          </w:p>
        </w:tc>
        <w:tc>
          <w:tcPr>
            <w:tcW w:w="2273" w:type="dxa"/>
          </w:tcPr>
          <w:p w14:paraId="28A864C1" w14:textId="77777777" w:rsidR="008A21AC" w:rsidRPr="00F77C90" w:rsidRDefault="008A21AC" w:rsidP="00E06E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21AC" w:rsidRPr="00F77C90" w14:paraId="3A5B979C" w14:textId="77777777" w:rsidTr="00F77C90">
        <w:trPr>
          <w:jc w:val="center"/>
        </w:trPr>
        <w:tc>
          <w:tcPr>
            <w:tcW w:w="576" w:type="dxa"/>
          </w:tcPr>
          <w:p w14:paraId="06531B11" w14:textId="77777777" w:rsidR="008A21AC" w:rsidRPr="00F77C90" w:rsidRDefault="008A21AC" w:rsidP="00E06E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7C90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820" w:type="dxa"/>
          </w:tcPr>
          <w:p w14:paraId="3D4212A0" w14:textId="77777777" w:rsidR="008A21AC" w:rsidRPr="00F77C90" w:rsidRDefault="008A21AC" w:rsidP="00E06E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AD1477D" w14:textId="6B6B1236" w:rsidR="008A21AC" w:rsidRPr="00F77C90" w:rsidRDefault="002819C6" w:rsidP="002819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</w:t>
            </w:r>
          </w:p>
        </w:tc>
        <w:tc>
          <w:tcPr>
            <w:tcW w:w="2273" w:type="dxa"/>
          </w:tcPr>
          <w:p w14:paraId="39B04533" w14:textId="77777777" w:rsidR="008A21AC" w:rsidRPr="00F77C90" w:rsidRDefault="008A21AC" w:rsidP="00E06E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21AC" w:rsidRPr="00F77C90" w14:paraId="0D43368E" w14:textId="77777777" w:rsidTr="00F77C90">
        <w:trPr>
          <w:jc w:val="center"/>
        </w:trPr>
        <w:tc>
          <w:tcPr>
            <w:tcW w:w="576" w:type="dxa"/>
          </w:tcPr>
          <w:p w14:paraId="66D40C98" w14:textId="77777777" w:rsidR="008A21AC" w:rsidRPr="00F77C90" w:rsidRDefault="008A21AC" w:rsidP="00E06E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7C90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820" w:type="dxa"/>
          </w:tcPr>
          <w:p w14:paraId="6FF403A6" w14:textId="77777777" w:rsidR="008A21AC" w:rsidRPr="00F77C90" w:rsidRDefault="008A21AC" w:rsidP="00E06E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F3CEEBD" w14:textId="05A69E60" w:rsidR="008A21AC" w:rsidRPr="00F77C90" w:rsidRDefault="002819C6" w:rsidP="002819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</w:t>
            </w:r>
          </w:p>
        </w:tc>
        <w:tc>
          <w:tcPr>
            <w:tcW w:w="2273" w:type="dxa"/>
          </w:tcPr>
          <w:p w14:paraId="5F9FB72E" w14:textId="77777777" w:rsidR="008A21AC" w:rsidRPr="00F77C90" w:rsidRDefault="008A21AC" w:rsidP="00E06E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21AC" w:rsidRPr="00F77C90" w14:paraId="1DB75449" w14:textId="77777777" w:rsidTr="00F77C90">
        <w:trPr>
          <w:jc w:val="center"/>
        </w:trPr>
        <w:tc>
          <w:tcPr>
            <w:tcW w:w="576" w:type="dxa"/>
          </w:tcPr>
          <w:p w14:paraId="6690AD11" w14:textId="77777777" w:rsidR="008A21AC" w:rsidRPr="00F77C90" w:rsidRDefault="008A21AC" w:rsidP="00E06E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7C90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820" w:type="dxa"/>
          </w:tcPr>
          <w:p w14:paraId="574C49F4" w14:textId="77777777" w:rsidR="008A21AC" w:rsidRPr="00F77C90" w:rsidRDefault="008A21AC" w:rsidP="00E06E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4BDFB3F" w14:textId="64168CFC" w:rsidR="008A21AC" w:rsidRPr="00F77C90" w:rsidRDefault="002819C6" w:rsidP="002819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</w:t>
            </w:r>
          </w:p>
        </w:tc>
        <w:tc>
          <w:tcPr>
            <w:tcW w:w="2273" w:type="dxa"/>
          </w:tcPr>
          <w:p w14:paraId="275C5F0E" w14:textId="77777777" w:rsidR="008A21AC" w:rsidRPr="00F77C90" w:rsidRDefault="008A21AC" w:rsidP="00E06E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21AC" w:rsidRPr="00F77C90" w14:paraId="7388D46C" w14:textId="77777777" w:rsidTr="00F77C90">
        <w:trPr>
          <w:jc w:val="center"/>
        </w:trPr>
        <w:tc>
          <w:tcPr>
            <w:tcW w:w="576" w:type="dxa"/>
          </w:tcPr>
          <w:p w14:paraId="1D2930D7" w14:textId="77777777" w:rsidR="008A21AC" w:rsidRPr="00F77C90" w:rsidRDefault="008A21AC" w:rsidP="00E06E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7C90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820" w:type="dxa"/>
          </w:tcPr>
          <w:p w14:paraId="5043640C" w14:textId="77777777" w:rsidR="008A21AC" w:rsidRPr="00F77C90" w:rsidRDefault="008A21AC" w:rsidP="00E06E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4620630" w14:textId="502B7DA8" w:rsidR="008A21AC" w:rsidRPr="00F77C90" w:rsidRDefault="002819C6" w:rsidP="002819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</w:t>
            </w:r>
          </w:p>
        </w:tc>
        <w:tc>
          <w:tcPr>
            <w:tcW w:w="2273" w:type="dxa"/>
          </w:tcPr>
          <w:p w14:paraId="7F943381" w14:textId="77777777" w:rsidR="008A21AC" w:rsidRPr="00F77C90" w:rsidRDefault="008A21AC" w:rsidP="00E06E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C95E093" w14:textId="77777777" w:rsidR="008A21AC" w:rsidRPr="00F77C90" w:rsidRDefault="008A21AC" w:rsidP="00F77C90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2CD55673" w14:textId="77777777" w:rsidR="008A21AC" w:rsidRPr="00F77C90" w:rsidRDefault="008A21AC" w:rsidP="00F77C90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F77C90">
        <w:rPr>
          <w:rFonts w:ascii="Arial" w:hAnsi="Arial" w:cs="Arial"/>
          <w:sz w:val="24"/>
          <w:szCs w:val="24"/>
        </w:rPr>
        <w:lastRenderedPageBreak/>
        <w:t xml:space="preserve">Oświadczam, że zapoznałem/zapoznałam się ze stanem technicznym przedmiotu, którym jestem zainteresowany/a i nie będę wnosił/a zastrzeżeń przy jego odbiorze. </w:t>
      </w:r>
    </w:p>
    <w:p w14:paraId="0F623499" w14:textId="77777777" w:rsidR="008A21AC" w:rsidRPr="00F77C90" w:rsidRDefault="008A21AC" w:rsidP="00F77C90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F77C90">
        <w:rPr>
          <w:rFonts w:ascii="Arial" w:hAnsi="Arial" w:cs="Arial"/>
          <w:sz w:val="24"/>
          <w:szCs w:val="24"/>
        </w:rPr>
        <w:t>Ponadto zobowiązuję się do zapłacenia kwoty za ww. składniki rzeczowe majątku ruchomego - w terminie 7 dni od dnia otrzymania zawiadomienia - przelewem na wskazany rachunek bankowy.</w:t>
      </w:r>
    </w:p>
    <w:p w14:paraId="45889B9C" w14:textId="7CAC73D5" w:rsidR="008A21AC" w:rsidRDefault="008A21AC" w:rsidP="00F77C90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EE4B354" w14:textId="26C08E96" w:rsidR="00F77C90" w:rsidRDefault="00F77C90" w:rsidP="00F77C90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442AC7B7" w14:textId="77777777" w:rsidR="00F77C90" w:rsidRPr="00F77C90" w:rsidRDefault="00F77C90" w:rsidP="00F77C90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24C69B32" w14:textId="5B5C4195" w:rsidR="008A21AC" w:rsidRPr="00F77C90" w:rsidRDefault="008A21AC" w:rsidP="00F77C90">
      <w:pPr>
        <w:spacing w:after="0" w:line="276" w:lineRule="auto"/>
        <w:ind w:left="5245"/>
        <w:jc w:val="center"/>
        <w:rPr>
          <w:rFonts w:ascii="Arial" w:hAnsi="Arial" w:cs="Arial"/>
          <w:sz w:val="24"/>
          <w:szCs w:val="24"/>
        </w:rPr>
      </w:pPr>
      <w:r w:rsidRPr="00F77C90">
        <w:rPr>
          <w:rFonts w:ascii="Arial" w:hAnsi="Arial" w:cs="Arial"/>
          <w:sz w:val="24"/>
          <w:szCs w:val="24"/>
        </w:rPr>
        <w:t>…………………………………….</w:t>
      </w:r>
    </w:p>
    <w:p w14:paraId="723C99BD" w14:textId="61E64E71" w:rsidR="008A21AC" w:rsidRPr="00F77C90" w:rsidRDefault="00F77C90" w:rsidP="00F77C90">
      <w:pPr>
        <w:spacing w:after="120" w:line="276" w:lineRule="auto"/>
        <w:ind w:left="5245"/>
        <w:jc w:val="center"/>
        <w:rPr>
          <w:rFonts w:ascii="Arial" w:hAnsi="Arial" w:cs="Arial"/>
          <w:sz w:val="16"/>
          <w:szCs w:val="16"/>
        </w:rPr>
      </w:pPr>
      <w:r w:rsidRPr="00F77C90">
        <w:rPr>
          <w:rFonts w:ascii="Arial" w:hAnsi="Arial" w:cs="Arial"/>
          <w:sz w:val="16"/>
          <w:szCs w:val="16"/>
        </w:rPr>
        <w:t xml:space="preserve">(data i </w:t>
      </w:r>
      <w:r w:rsidR="008A21AC" w:rsidRPr="00F77C90">
        <w:rPr>
          <w:rFonts w:ascii="Arial" w:hAnsi="Arial" w:cs="Arial"/>
          <w:sz w:val="16"/>
          <w:szCs w:val="16"/>
        </w:rPr>
        <w:t>podpis)</w:t>
      </w:r>
    </w:p>
    <w:p w14:paraId="535132E3" w14:textId="77777777" w:rsidR="008A21AC" w:rsidRPr="00F77C90" w:rsidRDefault="008A21AC" w:rsidP="00F77C90">
      <w:pPr>
        <w:spacing w:after="120" w:line="276" w:lineRule="auto"/>
        <w:jc w:val="both"/>
        <w:rPr>
          <w:rFonts w:ascii="Arial" w:eastAsia="Arial" w:hAnsi="Arial" w:cs="Arial"/>
          <w:sz w:val="24"/>
          <w:szCs w:val="24"/>
        </w:rPr>
      </w:pPr>
    </w:p>
    <w:sectPr w:rsidR="008A21AC" w:rsidRPr="00F77C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678" w:right="1418" w:bottom="1418" w:left="1418" w:header="850" w:footer="83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490DC" w14:textId="77777777" w:rsidR="00333989" w:rsidRDefault="00333989">
      <w:r>
        <w:separator/>
      </w:r>
    </w:p>
  </w:endnote>
  <w:endnote w:type="continuationSeparator" w:id="0">
    <w:p w14:paraId="7DCD99AC" w14:textId="77777777" w:rsidR="00333989" w:rsidRDefault="00333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AE871" w14:textId="77777777" w:rsidR="001F4435" w:rsidRDefault="001F443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6E564" w14:textId="77777777" w:rsidR="001F4435" w:rsidRDefault="001F4435">
    <w:pPr>
      <w:jc w:val="center"/>
      <w:rPr>
        <w:rFonts w:ascii="Cambria" w:eastAsia="Cambria" w:hAnsi="Cambria" w:cs="Cambria"/>
        <w:color w:val="1B365D"/>
        <w:sz w:val="20"/>
        <w:szCs w:val="20"/>
      </w:rPr>
    </w:pPr>
  </w:p>
  <w:p w14:paraId="3D8AE3E0" w14:textId="77777777" w:rsidR="001F4435" w:rsidRDefault="00000000">
    <w:pPr>
      <w:jc w:val="center"/>
      <w:rPr>
        <w:rFonts w:ascii="Cambria" w:eastAsia="Cambria" w:hAnsi="Cambria" w:cs="Cambria"/>
        <w:color w:val="1B365D"/>
        <w:sz w:val="20"/>
        <w:szCs w:val="20"/>
      </w:rPr>
    </w:pPr>
    <w:hyperlink r:id="rId1">
      <w:r w:rsidR="001B7121">
        <w:rPr>
          <w:rFonts w:ascii="Cambria" w:eastAsia="Cambria" w:hAnsi="Cambria" w:cs="Cambria"/>
          <w:color w:val="1B365D"/>
          <w:sz w:val="20"/>
          <w:szCs w:val="20"/>
        </w:rPr>
        <w:t>im@impan.pl</w:t>
      </w:r>
    </w:hyperlink>
    <w:r w:rsidR="001B7121">
      <w:rPr>
        <w:rFonts w:ascii="Cambria" w:eastAsia="Cambria" w:hAnsi="Cambria" w:cs="Cambria"/>
        <w:color w:val="1B365D"/>
        <w:sz w:val="20"/>
        <w:szCs w:val="20"/>
      </w:rPr>
      <w:t xml:space="preserve">  |  </w:t>
    </w:r>
    <w:hyperlink r:id="rId2">
      <w:r w:rsidR="001B7121">
        <w:rPr>
          <w:rFonts w:ascii="Cambria" w:eastAsia="Cambria" w:hAnsi="Cambria" w:cs="Cambria"/>
          <w:color w:val="1B365D"/>
          <w:sz w:val="20"/>
          <w:szCs w:val="20"/>
        </w:rPr>
        <w:t>www.impan.pl</w:t>
      </w:r>
    </w:hyperlink>
    <w:r w:rsidR="001B7121">
      <w:rPr>
        <w:rFonts w:ascii="Cambria" w:eastAsia="Cambria" w:hAnsi="Cambria" w:cs="Cambria"/>
        <w:color w:val="1B365D"/>
        <w:sz w:val="20"/>
        <w:szCs w:val="20"/>
      </w:rPr>
      <w:t xml:space="preserve">  |  +48 22 522 81 00  |  ul. Śniadeckich 8, 00-656 Warszawa</w:t>
    </w:r>
  </w:p>
  <w:p w14:paraId="1454EB36" w14:textId="77777777" w:rsidR="001F4435" w:rsidRDefault="001F443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Arial" w:eastAsia="Arial" w:hAnsi="Arial" w:cs="Arial"/>
        <w:sz w:val="20"/>
        <w:szCs w:val="20"/>
      </w:rPr>
    </w:pPr>
  </w:p>
  <w:p w14:paraId="18D03124" w14:textId="74F8928D" w:rsidR="001F4435" w:rsidRDefault="001B712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</w:pPr>
    <w:r>
      <w:rPr>
        <w:rFonts w:ascii="Arial" w:eastAsia="Arial" w:hAnsi="Arial" w:cs="Arial"/>
        <w:sz w:val="20"/>
        <w:szCs w:val="20"/>
      </w:rPr>
      <w:fldChar w:fldCharType="begin"/>
    </w:r>
    <w:r>
      <w:rPr>
        <w:rFonts w:ascii="Arial" w:eastAsia="Arial" w:hAnsi="Arial" w:cs="Arial"/>
        <w:sz w:val="20"/>
        <w:szCs w:val="20"/>
      </w:rPr>
      <w:instrText>PAGE</w:instrText>
    </w:r>
    <w:r>
      <w:rPr>
        <w:rFonts w:ascii="Arial" w:eastAsia="Arial" w:hAnsi="Arial" w:cs="Arial"/>
        <w:sz w:val="20"/>
        <w:szCs w:val="20"/>
      </w:rPr>
      <w:fldChar w:fldCharType="separate"/>
    </w:r>
    <w:r w:rsidR="008A21AC">
      <w:rPr>
        <w:rFonts w:ascii="Arial" w:eastAsia="Arial" w:hAnsi="Arial" w:cs="Arial"/>
        <w:noProof/>
        <w:sz w:val="20"/>
        <w:szCs w:val="20"/>
      </w:rPr>
      <w:t>2</w:t>
    </w:r>
    <w:r>
      <w:rPr>
        <w:rFonts w:ascii="Arial" w:eastAsia="Arial" w:hAnsi="Arial" w:cs="Arial"/>
        <w:sz w:val="20"/>
        <w:szCs w:val="20"/>
      </w:rPr>
      <w:fldChar w:fldCharType="end"/>
    </w:r>
    <w:r>
      <w:rPr>
        <w:rFonts w:ascii="Arial" w:eastAsia="Arial" w:hAnsi="Arial" w:cs="Arial"/>
        <w:sz w:val="20"/>
        <w:szCs w:val="20"/>
      </w:rPr>
      <w:t xml:space="preserve"> z </w:t>
    </w:r>
    <w:r>
      <w:rPr>
        <w:rFonts w:ascii="Arial" w:eastAsia="Arial" w:hAnsi="Arial" w:cs="Arial"/>
        <w:sz w:val="20"/>
        <w:szCs w:val="20"/>
      </w:rPr>
      <w:fldChar w:fldCharType="begin"/>
    </w:r>
    <w:r>
      <w:rPr>
        <w:rFonts w:ascii="Arial" w:eastAsia="Arial" w:hAnsi="Arial" w:cs="Arial"/>
        <w:sz w:val="20"/>
        <w:szCs w:val="20"/>
      </w:rPr>
      <w:instrText>NUMPAGES</w:instrText>
    </w:r>
    <w:r>
      <w:rPr>
        <w:rFonts w:ascii="Arial" w:eastAsia="Arial" w:hAnsi="Arial" w:cs="Arial"/>
        <w:sz w:val="20"/>
        <w:szCs w:val="20"/>
      </w:rPr>
      <w:fldChar w:fldCharType="separate"/>
    </w:r>
    <w:r w:rsidR="001B1DBF">
      <w:rPr>
        <w:rFonts w:ascii="Arial" w:eastAsia="Arial" w:hAnsi="Arial" w:cs="Arial"/>
        <w:noProof/>
        <w:sz w:val="20"/>
        <w:szCs w:val="20"/>
      </w:rPr>
      <w:t>1</w:t>
    </w:r>
    <w:r>
      <w:rPr>
        <w:rFonts w:ascii="Arial" w:eastAsia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A5F2A" w14:textId="77777777" w:rsidR="001F4435" w:rsidRDefault="00000000">
    <w:pPr>
      <w:jc w:val="center"/>
      <w:rPr>
        <w:rFonts w:ascii="Cambria" w:eastAsia="Cambria" w:hAnsi="Cambria" w:cs="Cambria"/>
        <w:color w:val="1B365D"/>
        <w:sz w:val="20"/>
        <w:szCs w:val="20"/>
      </w:rPr>
    </w:pPr>
    <w:hyperlink r:id="rId1">
      <w:r w:rsidR="001B7121">
        <w:rPr>
          <w:rFonts w:ascii="Cambria" w:eastAsia="Cambria" w:hAnsi="Cambria" w:cs="Cambria"/>
          <w:color w:val="1B365D"/>
          <w:sz w:val="20"/>
          <w:szCs w:val="20"/>
        </w:rPr>
        <w:t>im@impan.pl</w:t>
      </w:r>
    </w:hyperlink>
    <w:r w:rsidR="001B7121">
      <w:rPr>
        <w:rFonts w:ascii="Cambria" w:eastAsia="Cambria" w:hAnsi="Cambria" w:cs="Cambria"/>
        <w:color w:val="1B365D"/>
        <w:sz w:val="20"/>
        <w:szCs w:val="20"/>
      </w:rPr>
      <w:t xml:space="preserve">  |  </w:t>
    </w:r>
    <w:hyperlink r:id="rId2">
      <w:r w:rsidR="001B7121">
        <w:rPr>
          <w:rFonts w:ascii="Cambria" w:eastAsia="Cambria" w:hAnsi="Cambria" w:cs="Cambria"/>
          <w:color w:val="1B365D"/>
          <w:sz w:val="20"/>
          <w:szCs w:val="20"/>
        </w:rPr>
        <w:t>www.impan.pl</w:t>
      </w:r>
    </w:hyperlink>
    <w:r w:rsidR="001B7121">
      <w:rPr>
        <w:rFonts w:ascii="Cambria" w:eastAsia="Cambria" w:hAnsi="Cambria" w:cs="Cambria"/>
        <w:color w:val="1B365D"/>
        <w:sz w:val="20"/>
        <w:szCs w:val="20"/>
      </w:rPr>
      <w:t xml:space="preserve">  |  +48 22 522 81 00  |  ul. Śniadeckich 8, 00-656 Warszawa</w:t>
    </w:r>
  </w:p>
  <w:p w14:paraId="00FBA5E9" w14:textId="77777777" w:rsidR="00F77C90" w:rsidRDefault="00F77C90" w:rsidP="00F77C9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Arial" w:eastAsia="Arial" w:hAnsi="Arial" w:cs="Arial"/>
        <w:sz w:val="20"/>
        <w:szCs w:val="20"/>
      </w:rPr>
    </w:pPr>
  </w:p>
  <w:p w14:paraId="72A1C517" w14:textId="386230FA" w:rsidR="001F4435" w:rsidRPr="00F77C90" w:rsidRDefault="00F77C90" w:rsidP="00F77C9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</w:pPr>
    <w:r>
      <w:rPr>
        <w:rFonts w:ascii="Arial" w:eastAsia="Arial" w:hAnsi="Arial" w:cs="Arial"/>
        <w:sz w:val="20"/>
        <w:szCs w:val="20"/>
      </w:rPr>
      <w:fldChar w:fldCharType="begin"/>
    </w:r>
    <w:r>
      <w:rPr>
        <w:rFonts w:ascii="Arial" w:eastAsia="Arial" w:hAnsi="Arial" w:cs="Arial"/>
        <w:sz w:val="20"/>
        <w:szCs w:val="20"/>
      </w:rPr>
      <w:instrText>PAGE</w:instrText>
    </w:r>
    <w:r>
      <w:rPr>
        <w:rFonts w:ascii="Arial" w:eastAsia="Arial" w:hAnsi="Arial" w:cs="Arial"/>
        <w:sz w:val="20"/>
        <w:szCs w:val="20"/>
      </w:rPr>
      <w:fldChar w:fldCharType="separate"/>
    </w:r>
    <w:r>
      <w:rPr>
        <w:rFonts w:ascii="Arial" w:eastAsia="Arial" w:hAnsi="Arial" w:cs="Arial"/>
        <w:sz w:val="20"/>
        <w:szCs w:val="20"/>
      </w:rPr>
      <w:t>2</w:t>
    </w:r>
    <w:r>
      <w:rPr>
        <w:rFonts w:ascii="Arial" w:eastAsia="Arial" w:hAnsi="Arial" w:cs="Arial"/>
        <w:sz w:val="20"/>
        <w:szCs w:val="20"/>
      </w:rPr>
      <w:fldChar w:fldCharType="end"/>
    </w:r>
    <w:r>
      <w:rPr>
        <w:rFonts w:ascii="Arial" w:eastAsia="Arial" w:hAnsi="Arial" w:cs="Arial"/>
        <w:sz w:val="20"/>
        <w:szCs w:val="20"/>
      </w:rPr>
      <w:t xml:space="preserve"> z </w:t>
    </w:r>
    <w:r>
      <w:rPr>
        <w:rFonts w:ascii="Arial" w:eastAsia="Arial" w:hAnsi="Arial" w:cs="Arial"/>
        <w:sz w:val="20"/>
        <w:szCs w:val="20"/>
      </w:rPr>
      <w:fldChar w:fldCharType="begin"/>
    </w:r>
    <w:r>
      <w:rPr>
        <w:rFonts w:ascii="Arial" w:eastAsia="Arial" w:hAnsi="Arial" w:cs="Arial"/>
        <w:sz w:val="20"/>
        <w:szCs w:val="20"/>
      </w:rPr>
      <w:instrText>NUMPAGES</w:instrText>
    </w:r>
    <w:r>
      <w:rPr>
        <w:rFonts w:ascii="Arial" w:eastAsia="Arial" w:hAnsi="Arial" w:cs="Arial"/>
        <w:sz w:val="20"/>
        <w:szCs w:val="20"/>
      </w:rPr>
      <w:fldChar w:fldCharType="separate"/>
    </w:r>
    <w:r>
      <w:rPr>
        <w:rFonts w:ascii="Arial" w:eastAsia="Arial" w:hAnsi="Arial" w:cs="Arial"/>
        <w:sz w:val="20"/>
        <w:szCs w:val="20"/>
      </w:rPr>
      <w:t>2</w:t>
    </w:r>
    <w:r>
      <w:rPr>
        <w:rFonts w:ascii="Arial" w:eastAsia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45472" w14:textId="77777777" w:rsidR="00333989" w:rsidRDefault="00333989">
      <w:r>
        <w:separator/>
      </w:r>
    </w:p>
  </w:footnote>
  <w:footnote w:type="continuationSeparator" w:id="0">
    <w:p w14:paraId="7C65173F" w14:textId="77777777" w:rsidR="00333989" w:rsidRDefault="00333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C196D" w14:textId="77777777" w:rsidR="001F4435" w:rsidRDefault="001F443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EFE86" w14:textId="77777777" w:rsidR="001F4435" w:rsidRDefault="001F443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C3370" w14:textId="77777777" w:rsidR="001F4435" w:rsidRDefault="001B7121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rPr>
        <w:rFonts w:ascii="Arial" w:eastAsia="Arial" w:hAnsi="Arial" w:cs="Arial"/>
        <w:color w:val="6477C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7030FE35" wp14:editId="2AC6CDBD">
              <wp:simplePos x="0" y="0"/>
              <wp:positionH relativeFrom="column">
                <wp:posOffset>227330</wp:posOffset>
              </wp:positionH>
              <wp:positionV relativeFrom="paragraph">
                <wp:posOffset>1270</wp:posOffset>
              </wp:positionV>
              <wp:extent cx="5300980" cy="937260"/>
              <wp:effectExtent l="0" t="0" r="13970" b="15240"/>
              <wp:wrapNone/>
              <wp:docPr id="12" name="Grupa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00980" cy="937260"/>
                        <a:chOff x="2695500" y="3342475"/>
                        <a:chExt cx="5301000" cy="875050"/>
                      </a:xfrm>
                    </wpg:grpSpPr>
                    <wpg:grpSp>
                      <wpg:cNvPr id="1" name="Grupa 1"/>
                      <wpg:cNvGrpSpPr/>
                      <wpg:grpSpPr>
                        <a:xfrm>
                          <a:off x="2695510" y="3342485"/>
                          <a:ext cx="5300980" cy="875030"/>
                          <a:chOff x="203286" y="0"/>
                          <a:chExt cx="5300714" cy="874324"/>
                        </a:xfrm>
                      </wpg:grpSpPr>
                      <wps:wsp>
                        <wps:cNvPr id="2" name="Prostokąt 2"/>
                        <wps:cNvSpPr/>
                        <wps:spPr>
                          <a:xfrm>
                            <a:off x="203286" y="0"/>
                            <a:ext cx="5300700" cy="87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19A13F5" w14:textId="77777777" w:rsidR="001F4435" w:rsidRDefault="001F4435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203286" y="97084"/>
                            <a:ext cx="811438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3" name="Grupa 3"/>
                        <wpg:cNvGrpSpPr/>
                        <wpg:grpSpPr>
                          <a:xfrm>
                            <a:off x="1255324" y="0"/>
                            <a:ext cx="4248676" cy="866986"/>
                            <a:chOff x="0" y="0"/>
                            <a:chExt cx="4248676" cy="866986"/>
                          </a:xfrm>
                        </wpg:grpSpPr>
                        <wps:wsp>
                          <wps:cNvPr id="5" name="Prostokąt 5"/>
                          <wps:cNvSpPr/>
                          <wps:spPr>
                            <a:xfrm>
                              <a:off x="0" y="0"/>
                              <a:ext cx="4248676" cy="75192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71B44CD" w14:textId="77777777" w:rsidR="001F4435" w:rsidRDefault="001B7121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Cambria" w:eastAsia="Cambria" w:hAnsi="Cambria" w:cs="Cambria"/>
                                    <w:b/>
                                    <w:color w:val="1B365D"/>
                                    <w:sz w:val="52"/>
                                  </w:rPr>
                                  <w:t>INSTYTUT MATEMATYCZNY</w:t>
                                </w:r>
                              </w:p>
                              <w:p w14:paraId="4C2B621C" w14:textId="77777777" w:rsidR="001F4435" w:rsidRDefault="001B7121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Cambria" w:eastAsia="Cambria" w:hAnsi="Cambria" w:cs="Cambria"/>
                                    <w:color w:val="1B365D"/>
                                    <w:sz w:val="36"/>
                                  </w:rPr>
                                  <w:t>POLSKIEJ AKADEMII NAUK</w:t>
                                </w:r>
                              </w:p>
                              <w:p w14:paraId="375FACC1" w14:textId="77777777" w:rsidR="001F4435" w:rsidRDefault="001F4435">
                                <w:pPr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6" name="Łącznik prosty ze strzałką 6"/>
                          <wps:cNvCnPr/>
                          <wps:spPr>
                            <a:xfrm>
                              <a:off x="22578" y="866986"/>
                              <a:ext cx="4222052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 cap="flat" cmpd="sng">
                              <a:solidFill>
                                <a:srgbClr val="1B365D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030FE35" id="Grupa 12" o:spid="_x0000_s1026" style="position:absolute;margin-left:17.9pt;margin-top:.1pt;width:417.4pt;height:73.8pt;z-index:251658240;mso-height-relative:margin" coordorigin="26955,33424" coordsize="53010,87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">
              <v:group id="Grupa 1" o:spid="_x0000_s1027" style="position:absolute;left:26955;top:33424;width:53009;height:8751" coordorigin="2032" coordsize="53007,8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Prostokąt 2" o:spid="_x0000_s1028" style="position:absolute;left:2032;width:53007;height:8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519A13F5" w14:textId="77777777" w:rsidR="001F4435" w:rsidRDefault="001F4435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left:2032;top:970;width:8115;height:777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">
                  <v:imagedata r:id="rId2" o:title=""/>
                </v:shape>
                <v:group id="Grupa 3" o:spid="_x0000_s1030" style="position:absolute;left:12553;width:42487;height:8669" coordsize="42486,8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Prostokąt 5" o:spid="_x0000_s1031" style="position:absolute;width:42486;height:7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  <v:textbox inset="0,0,0,0">
                      <w:txbxContent>
                        <w:p w14:paraId="571B44CD" w14:textId="77777777" w:rsidR="001F4435" w:rsidRDefault="001B7121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color w:val="1B365D"/>
                              <w:sz w:val="52"/>
                            </w:rPr>
                            <w:t>INSTYTUT MATEMATYCZNY</w:t>
                          </w:r>
                        </w:p>
                        <w:p w14:paraId="4C2B621C" w14:textId="77777777" w:rsidR="001F4435" w:rsidRDefault="001B7121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color w:val="1B365D"/>
                              <w:sz w:val="36"/>
                            </w:rPr>
                            <w:t>POLSKIEJ AKADEMII NAUK</w:t>
                          </w:r>
                        </w:p>
                        <w:p w14:paraId="375FACC1" w14:textId="77777777" w:rsidR="001F4435" w:rsidRDefault="001F4435">
                          <w:pPr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Łącznik prosty ze strzałką 6" o:spid="_x0000_s1032" type="#_x0000_t32" style="position:absolute;left:225;top:8669;width:42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" strokecolor="#1b365d" strokeweight="1pt">
                    <v:stroke startarrowwidth="narrow" startarrowlength="short" endarrowwidth="narrow" endarrowlength="short" joinstyle="miter"/>
                  </v:shape>
                </v:group>
              </v:group>
            </v:group>
          </w:pict>
        </mc:Fallback>
      </mc:AlternateContent>
    </w:r>
  </w:p>
  <w:p w14:paraId="7AEE4120" w14:textId="77777777" w:rsidR="001F4435" w:rsidRDefault="001F4435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ind w:left="1701"/>
      <w:rPr>
        <w:rFonts w:ascii="Arial" w:eastAsia="Arial" w:hAnsi="Arial" w:cs="Arial"/>
        <w:color w:val="6477C8"/>
      </w:rPr>
    </w:pPr>
  </w:p>
  <w:p w14:paraId="214568FB" w14:textId="77777777" w:rsidR="001F4435" w:rsidRDefault="001F4435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ind w:left="1701"/>
      <w:rPr>
        <w:rFonts w:ascii="Arial" w:eastAsia="Arial" w:hAnsi="Arial" w:cs="Arial"/>
        <w:color w:val="6477C8"/>
      </w:rPr>
    </w:pPr>
  </w:p>
  <w:p w14:paraId="0208F20B" w14:textId="77777777" w:rsidR="001F4435" w:rsidRDefault="001F4435" w:rsidP="008A21AC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rPr>
        <w:rFonts w:ascii="Arial" w:eastAsia="Arial" w:hAnsi="Arial" w:cs="Arial"/>
        <w:color w:val="6477C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1AC"/>
    <w:rsid w:val="00005476"/>
    <w:rsid w:val="000F7363"/>
    <w:rsid w:val="001B1DBF"/>
    <w:rsid w:val="001B7121"/>
    <w:rsid w:val="001F4435"/>
    <w:rsid w:val="002819C6"/>
    <w:rsid w:val="002E6784"/>
    <w:rsid w:val="002F05B9"/>
    <w:rsid w:val="00333989"/>
    <w:rsid w:val="003355A2"/>
    <w:rsid w:val="00394D58"/>
    <w:rsid w:val="003F01EA"/>
    <w:rsid w:val="004D5F07"/>
    <w:rsid w:val="00510DBC"/>
    <w:rsid w:val="00513D0C"/>
    <w:rsid w:val="00531CC4"/>
    <w:rsid w:val="0074161A"/>
    <w:rsid w:val="008A21AC"/>
    <w:rsid w:val="0090227A"/>
    <w:rsid w:val="00DB22B0"/>
    <w:rsid w:val="00E57D4A"/>
    <w:rsid w:val="00E87909"/>
    <w:rsid w:val="00EB6887"/>
    <w:rsid w:val="00ED2F80"/>
    <w:rsid w:val="00F7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4A33B"/>
  <w15:docId w15:val="{3B6AF541-85F9-41E9-BBCD-B7E0835F5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1A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3DCD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uppressAutoHyphens/>
      <w:spacing w:before="360" w:after="8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6C7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6C77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i/>
      <w:sz w:val="28"/>
      <w:szCs w:val="20"/>
      <w:lang w:eastAsia="pl-PL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uppressAutoHyphens/>
      <w:spacing w:before="220" w:after="40" w:line="240" w:lineRule="auto"/>
      <w:outlineLvl w:val="4"/>
    </w:pPr>
    <w:rPr>
      <w:rFonts w:ascii="Times New Roman" w:eastAsia="Times New Roman" w:hAnsi="Times New Roman" w:cs="Times New Roman"/>
      <w:b/>
      <w:lang w:eastAsia="ar-SA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uppressAutoHyphens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uppressAutoHyphens/>
      <w:spacing w:before="480" w:after="120" w:line="240" w:lineRule="auto"/>
    </w:pPr>
    <w:rPr>
      <w:rFonts w:ascii="Times New Roman" w:eastAsia="Times New Roman" w:hAnsi="Times New Roman" w:cs="Times New Roman"/>
      <w:b/>
      <w:sz w:val="72"/>
      <w:szCs w:val="72"/>
      <w:lang w:eastAsia="ar-S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-DefaultParagraphFont">
    <w:name w:val="WW-Default Paragraph Font"/>
  </w:style>
  <w:style w:type="character" w:customStyle="1" w:styleId="WW-DefaultParagraphFont1">
    <w:name w:val="WW-Default Paragraph Font1"/>
  </w:style>
  <w:style w:type="character" w:customStyle="1" w:styleId="WW-DefaultParagraphFont11">
    <w:name w:val="WW-Default Paragraph Font11"/>
  </w:style>
  <w:style w:type="character" w:customStyle="1" w:styleId="WW-DefaultParagraphFont111">
    <w:name w:val="WW-Default Paragraph Font111"/>
  </w:style>
  <w:style w:type="character" w:styleId="Hipercze">
    <w:name w:val="Hyperlink"/>
    <w:rPr>
      <w:color w:val="000080"/>
      <w:u w:val="single"/>
    </w:rPr>
  </w:style>
  <w:style w:type="paragraph" w:customStyle="1" w:styleId="WW-BalloonText">
    <w:name w:val="WW-Balloon Text"/>
    <w:basedOn w:val="Normalny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paragraph" w:styleId="Tekstpodstawowy">
    <w:name w:val="Body Text"/>
    <w:basedOn w:val="Normalny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ableContents">
    <w:name w:val="Table Contents"/>
    <w:basedOn w:val="Tekstpodstawow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styleId="Tekstdymka">
    <w:name w:val="Balloon Text"/>
    <w:basedOn w:val="Normalny"/>
    <w:semiHidden/>
    <w:rsid w:val="00CA4814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76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uiPriority w:val="99"/>
    <w:rsid w:val="00176A8A"/>
    <w:rPr>
      <w:rFonts w:ascii="Courier New" w:hAnsi="Courier New" w:cs="Courier New"/>
    </w:rPr>
  </w:style>
  <w:style w:type="character" w:customStyle="1" w:styleId="Nagwek3Znak">
    <w:name w:val="Nagłówek 3 Znak"/>
    <w:link w:val="Nagwek3"/>
    <w:rsid w:val="003A6C77"/>
    <w:rPr>
      <w:b/>
      <w:sz w:val="32"/>
    </w:rPr>
  </w:style>
  <w:style w:type="character" w:customStyle="1" w:styleId="Nagwek4Znak">
    <w:name w:val="Nagłówek 4 Znak"/>
    <w:link w:val="Nagwek4"/>
    <w:rsid w:val="003A6C77"/>
    <w:rPr>
      <w:i/>
      <w:sz w:val="28"/>
    </w:rPr>
  </w:style>
  <w:style w:type="table" w:styleId="Tabela-Siatka">
    <w:name w:val="Table Grid"/>
    <w:basedOn w:val="Standardowy"/>
    <w:uiPriority w:val="39"/>
    <w:rsid w:val="00DD5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953DC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link w:val="Nagwek"/>
    <w:rsid w:val="00953DCD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953DC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link w:val="Stopka"/>
    <w:rsid w:val="00953DCD"/>
    <w:rPr>
      <w:sz w:val="24"/>
      <w:szCs w:val="24"/>
      <w:lang w:eastAsia="ar-SA"/>
    </w:rPr>
  </w:style>
  <w:style w:type="character" w:customStyle="1" w:styleId="Nagwek1Znak">
    <w:name w:val="Nagłówek 1 Znak"/>
    <w:link w:val="Nagwek1"/>
    <w:rsid w:val="00953DCD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uppressAutoHyphen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4D43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71E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71EB"/>
    <w:rPr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71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mpan.pl" TargetMode="External"/><Relationship Id="rId1" Type="http://schemas.openxmlformats.org/officeDocument/2006/relationships/hyperlink" Target="mailto:im@impan.pl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mpan.pl" TargetMode="External"/><Relationship Id="rId1" Type="http://schemas.openxmlformats.org/officeDocument/2006/relationships/hyperlink" Target="mailto:im@impan.pl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am%20Pniewski\Documents\Niestandardowe%20szablony%20pakietu%20Office\papier%20firmowy%20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tLw8UOJXybcgzF6pLiyOoIf9pg==">CgMxLjA4AHIhMXpLTXd6d185WUZKWWVSMDdkeEowU3VCN2tjbjlWcFBD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szablon.dotx</Template>
  <TotalTime>0</TotalTime>
  <Pages>2</Pages>
  <Words>167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Pniewski</dc:creator>
  <cp:lastModifiedBy>Waldemar Czyżewski</cp:lastModifiedBy>
  <cp:revision>2</cp:revision>
  <dcterms:created xsi:type="dcterms:W3CDTF">2025-12-19T10:44:00Z</dcterms:created>
  <dcterms:modified xsi:type="dcterms:W3CDTF">2025-12-19T10:44:00Z</dcterms:modified>
</cp:coreProperties>
</file>